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EAD" w:rsidRDefault="00785EAD" w:rsidP="00BA5948">
      <w:pPr>
        <w:spacing w:line="360" w:lineRule="auto"/>
        <w:jc w:val="center"/>
        <w:rPr>
          <w:rFonts w:ascii="Verdana" w:hAnsi="Verdana" w:cs="Verdana"/>
          <w:b/>
          <w:bCs/>
          <w:sz w:val="36"/>
          <w:szCs w:val="36"/>
          <w:u w:val="single"/>
        </w:rPr>
      </w:pPr>
    </w:p>
    <w:p w:rsidR="00785EAD" w:rsidRPr="00BA5948" w:rsidRDefault="00785EAD" w:rsidP="00BA5948">
      <w:pPr>
        <w:spacing w:line="360" w:lineRule="auto"/>
        <w:jc w:val="center"/>
        <w:rPr>
          <w:rFonts w:ascii="Verdana" w:hAnsi="Verdana" w:cs="Verdana"/>
          <w:b/>
          <w:bCs/>
          <w:sz w:val="36"/>
          <w:szCs w:val="36"/>
          <w:u w:val="single"/>
        </w:rPr>
      </w:pPr>
      <w:r w:rsidRPr="00BA5948">
        <w:rPr>
          <w:rFonts w:ascii="Verdana" w:hAnsi="Verdana" w:cs="Verdana"/>
          <w:b/>
          <w:bCs/>
          <w:sz w:val="36"/>
          <w:szCs w:val="36"/>
          <w:u w:val="single"/>
        </w:rPr>
        <w:t>Contributi pubblici anno 20</w:t>
      </w:r>
      <w:r>
        <w:rPr>
          <w:rFonts w:ascii="Verdana" w:hAnsi="Verdana" w:cs="Verdana"/>
          <w:b/>
          <w:bCs/>
          <w:sz w:val="36"/>
          <w:szCs w:val="36"/>
          <w:u w:val="single"/>
        </w:rPr>
        <w:t>24</w:t>
      </w:r>
    </w:p>
    <w:p w:rsidR="00785EAD" w:rsidRPr="00BA5948" w:rsidRDefault="00785EAD" w:rsidP="00BA5948">
      <w:pPr>
        <w:spacing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BA5948">
        <w:rPr>
          <w:rFonts w:ascii="Verdana" w:hAnsi="Verdana" w:cs="Verdana"/>
          <w:b/>
          <w:bCs/>
          <w:sz w:val="20"/>
          <w:szCs w:val="20"/>
        </w:rPr>
        <w:t>ricevuti da Unione Italiana</w:t>
      </w:r>
      <w:r>
        <w:rPr>
          <w:rFonts w:ascii="Verdana" w:hAnsi="Verdana" w:cs="Verdana"/>
          <w:b/>
          <w:bCs/>
          <w:sz w:val="20"/>
          <w:szCs w:val="20"/>
        </w:rPr>
        <w:t xml:space="preserve"> dei Ciechi e degli Ipovedenti ETS</w:t>
      </w:r>
      <w:r w:rsidRPr="00BA5948">
        <w:rPr>
          <w:rFonts w:ascii="Verdana" w:hAnsi="Verdana" w:cs="Verdana"/>
          <w:b/>
          <w:bCs/>
          <w:sz w:val="20"/>
          <w:szCs w:val="20"/>
        </w:rPr>
        <w:t xml:space="preserve">-APS </w:t>
      </w:r>
      <w:r>
        <w:rPr>
          <w:rFonts w:ascii="Verdana" w:hAnsi="Verdana" w:cs="Verdana"/>
          <w:b/>
          <w:bCs/>
          <w:sz w:val="20"/>
          <w:szCs w:val="20"/>
        </w:rPr>
        <w:t>Sezione Territoriale di Sondrio</w:t>
      </w:r>
      <w:r w:rsidRPr="00BA5948">
        <w:rPr>
          <w:rFonts w:ascii="Verdana" w:hAnsi="Verdana" w:cs="Verdana"/>
          <w:b/>
          <w:bCs/>
          <w:sz w:val="20"/>
          <w:szCs w:val="20"/>
        </w:rPr>
        <w:t xml:space="preserve"> c.f. </w:t>
      </w:r>
      <w:r>
        <w:rPr>
          <w:rFonts w:ascii="Verdana" w:hAnsi="Verdana" w:cs="Verdana"/>
          <w:b/>
          <w:bCs/>
          <w:sz w:val="20"/>
          <w:szCs w:val="20"/>
        </w:rPr>
        <w:t>80000600140</w:t>
      </w:r>
    </w:p>
    <w:p w:rsidR="00785EAD" w:rsidRDefault="00785EAD" w:rsidP="00BA5948">
      <w:pPr>
        <w:spacing w:line="360" w:lineRule="auto"/>
        <w:jc w:val="center"/>
        <w:rPr>
          <w:rFonts w:ascii="Verdana" w:hAnsi="Verdana" w:cs="Verdana"/>
          <w:color w:val="000000"/>
          <w:sz w:val="18"/>
          <w:szCs w:val="18"/>
        </w:rPr>
      </w:pPr>
      <w:r w:rsidRPr="00BA5948">
        <w:rPr>
          <w:rFonts w:ascii="Verdana" w:hAnsi="Verdana" w:cs="Verdana"/>
          <w:sz w:val="18"/>
          <w:szCs w:val="18"/>
        </w:rPr>
        <w:t>(pubblicazione a norma del</w:t>
      </w:r>
      <w:r w:rsidRPr="00BA5948">
        <w:rPr>
          <w:rFonts w:ascii="Verdana" w:hAnsi="Verdana" w:cs="Verdana"/>
          <w:color w:val="000000"/>
          <w:sz w:val="18"/>
          <w:szCs w:val="18"/>
        </w:rPr>
        <w:t>l’art. 1, commi 125-129, della legge 4 agosto 2017, n. 124 “Legge annuale per il mercato e la concorrenza”)</w:t>
      </w:r>
    </w:p>
    <w:p w:rsidR="00785EAD" w:rsidRPr="00BA5948" w:rsidRDefault="00785EAD" w:rsidP="004D767F">
      <w:pPr>
        <w:spacing w:line="360" w:lineRule="auto"/>
        <w:rPr>
          <w:rFonts w:ascii="Verdana" w:hAnsi="Verdana" w:cs="Verdana"/>
          <w:color w:val="000000"/>
          <w:sz w:val="18"/>
          <w:szCs w:val="18"/>
        </w:rPr>
      </w:pPr>
    </w:p>
    <w:tbl>
      <w:tblPr>
        <w:tblW w:w="5000" w:type="pct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6"/>
        <w:gridCol w:w="1730"/>
        <w:gridCol w:w="1700"/>
        <w:gridCol w:w="4111"/>
        <w:gridCol w:w="5039"/>
      </w:tblGrid>
      <w:tr w:rsidR="00785EAD" w:rsidRPr="004C7221">
        <w:tc>
          <w:tcPr>
            <w:tcW w:w="746" w:type="pct"/>
            <w:shd w:val="clear" w:color="auto" w:fill="D9D9D9"/>
            <w:vAlign w:val="center"/>
          </w:tcPr>
          <w:p w:rsidR="00785EAD" w:rsidRPr="00611FAC" w:rsidRDefault="00785EAD" w:rsidP="00611FAC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611FAC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Soggetto erogante</w:t>
            </w:r>
          </w:p>
        </w:tc>
        <w:tc>
          <w:tcPr>
            <w:tcW w:w="585" w:type="pct"/>
            <w:shd w:val="clear" w:color="auto" w:fill="D9D9D9"/>
            <w:vAlign w:val="center"/>
          </w:tcPr>
          <w:p w:rsidR="00785EAD" w:rsidRPr="00611FAC" w:rsidRDefault="00785EAD" w:rsidP="00611FAC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611FAC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Somma incassata in euro</w:t>
            </w:r>
          </w:p>
        </w:tc>
        <w:tc>
          <w:tcPr>
            <w:tcW w:w="575" w:type="pct"/>
            <w:shd w:val="clear" w:color="auto" w:fill="D9D9D9"/>
            <w:vAlign w:val="center"/>
          </w:tcPr>
          <w:p w:rsidR="00785EAD" w:rsidRPr="00611FAC" w:rsidRDefault="00785EAD" w:rsidP="00611FAC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611FAC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Data incasso</w:t>
            </w:r>
          </w:p>
        </w:tc>
        <w:tc>
          <w:tcPr>
            <w:tcW w:w="1390" w:type="pct"/>
            <w:shd w:val="clear" w:color="auto" w:fill="D9D9D9"/>
            <w:vAlign w:val="center"/>
          </w:tcPr>
          <w:p w:rsidR="00785EAD" w:rsidRPr="00611FAC" w:rsidRDefault="00785EAD" w:rsidP="00611FAC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611FAC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Causale</w:t>
            </w:r>
          </w:p>
        </w:tc>
        <w:tc>
          <w:tcPr>
            <w:tcW w:w="1704" w:type="pct"/>
            <w:shd w:val="clear" w:color="auto" w:fill="D9D9D9"/>
            <w:vAlign w:val="center"/>
          </w:tcPr>
          <w:p w:rsidR="00785EAD" w:rsidRPr="00611FAC" w:rsidRDefault="00785EAD" w:rsidP="00611FAC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611FAC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Note</w:t>
            </w:r>
          </w:p>
        </w:tc>
      </w:tr>
      <w:tr w:rsidR="00785EAD" w:rsidRPr="006E19A9">
        <w:trPr>
          <w:trHeight w:val="825"/>
        </w:trPr>
        <w:tc>
          <w:tcPr>
            <w:tcW w:w="746" w:type="pct"/>
            <w:vAlign w:val="center"/>
          </w:tcPr>
          <w:p w:rsidR="00785EAD" w:rsidRPr="00611FAC" w:rsidRDefault="00785EAD" w:rsidP="00CA19C5">
            <w:pPr>
              <w:rPr>
                <w:rFonts w:ascii="Arial" w:hAnsi="Arial" w:cs="Arial"/>
              </w:rPr>
            </w:pPr>
            <w:r w:rsidRPr="00611FAC">
              <w:rPr>
                <w:rFonts w:ascii="Arial" w:hAnsi="Arial" w:cs="Arial"/>
              </w:rPr>
              <w:t>Ministero del Lavoro e Politiche Sociali</w:t>
            </w:r>
          </w:p>
        </w:tc>
        <w:tc>
          <w:tcPr>
            <w:tcW w:w="585" w:type="pct"/>
            <w:vAlign w:val="center"/>
          </w:tcPr>
          <w:p w:rsidR="00785EAD" w:rsidRPr="00611FAC" w:rsidRDefault="00785EAD" w:rsidP="00CA19C5">
            <w:pPr>
              <w:ind w:right="3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1.424,88</w:t>
            </w:r>
          </w:p>
        </w:tc>
        <w:tc>
          <w:tcPr>
            <w:tcW w:w="575" w:type="pct"/>
            <w:vAlign w:val="center"/>
          </w:tcPr>
          <w:p w:rsidR="00785EAD" w:rsidRPr="00611FAC" w:rsidRDefault="00785EAD" w:rsidP="00CA19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27/12/2024</w:t>
            </w:r>
          </w:p>
        </w:tc>
        <w:tc>
          <w:tcPr>
            <w:tcW w:w="1390" w:type="pct"/>
            <w:vAlign w:val="center"/>
          </w:tcPr>
          <w:p w:rsidR="00785EAD" w:rsidRPr="00611FAC" w:rsidRDefault="00785EAD" w:rsidP="00CA19C5">
            <w:pPr>
              <w:jc w:val="both"/>
              <w:rPr>
                <w:rFonts w:ascii="Arial" w:hAnsi="Arial" w:cs="Arial"/>
              </w:rPr>
            </w:pPr>
            <w:r w:rsidRPr="00611FAC">
              <w:rPr>
                <w:rFonts w:ascii="Arial" w:hAnsi="Arial" w:cs="Arial"/>
              </w:rPr>
              <w:t>5 per mille anno 20</w:t>
            </w:r>
            <w:r>
              <w:rPr>
                <w:rFonts w:ascii="Arial" w:hAnsi="Arial" w:cs="Arial"/>
              </w:rPr>
              <w:t>23</w:t>
            </w:r>
            <w:r w:rsidRPr="00611FAC">
              <w:rPr>
                <w:rFonts w:ascii="Arial" w:hAnsi="Arial" w:cs="Arial"/>
              </w:rPr>
              <w:t xml:space="preserve"> (redditi 20</w:t>
            </w:r>
            <w:r>
              <w:rPr>
                <w:rFonts w:ascii="Arial" w:hAnsi="Arial" w:cs="Arial"/>
              </w:rPr>
              <w:t>22</w:t>
            </w:r>
            <w:r w:rsidRPr="00611FAC">
              <w:rPr>
                <w:rFonts w:ascii="Arial" w:hAnsi="Arial" w:cs="Arial"/>
              </w:rPr>
              <w:t>)</w:t>
            </w:r>
          </w:p>
        </w:tc>
        <w:tc>
          <w:tcPr>
            <w:tcW w:w="1704" w:type="pct"/>
            <w:vAlign w:val="center"/>
          </w:tcPr>
          <w:p w:rsidR="00785EAD" w:rsidRPr="00611FAC" w:rsidRDefault="00785EAD" w:rsidP="00611FAC">
            <w:pPr>
              <w:jc w:val="both"/>
              <w:rPr>
                <w:rFonts w:ascii="Arial" w:hAnsi="Arial" w:cs="Arial"/>
              </w:rPr>
            </w:pPr>
          </w:p>
        </w:tc>
      </w:tr>
      <w:tr w:rsidR="00785EAD">
        <w:trPr>
          <w:trHeight w:val="825"/>
        </w:trPr>
        <w:tc>
          <w:tcPr>
            <w:tcW w:w="746" w:type="pct"/>
            <w:vAlign w:val="center"/>
          </w:tcPr>
          <w:p w:rsidR="00785EAD" w:rsidRPr="00611FAC" w:rsidRDefault="00785EAD" w:rsidP="006615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Regione Lombardia</w:t>
            </w:r>
          </w:p>
        </w:tc>
        <w:tc>
          <w:tcPr>
            <w:tcW w:w="585" w:type="pct"/>
            <w:vAlign w:val="center"/>
          </w:tcPr>
          <w:p w:rsidR="00785EAD" w:rsidRPr="00611FAC" w:rsidRDefault="00785EAD" w:rsidP="0066155D">
            <w:pPr>
              <w:ind w:right="3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4.122,68</w:t>
            </w:r>
          </w:p>
        </w:tc>
        <w:tc>
          <w:tcPr>
            <w:tcW w:w="575" w:type="pct"/>
            <w:vAlign w:val="center"/>
          </w:tcPr>
          <w:p w:rsidR="00785EAD" w:rsidRPr="00611FAC" w:rsidRDefault="00785EAD" w:rsidP="006615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30/12/2024</w:t>
            </w:r>
          </w:p>
        </w:tc>
        <w:tc>
          <w:tcPr>
            <w:tcW w:w="1390" w:type="pct"/>
            <w:vAlign w:val="center"/>
          </w:tcPr>
          <w:p w:rsidR="00785EAD" w:rsidRPr="00CD4BBB" w:rsidRDefault="00785EAD" w:rsidP="006615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Acconto 30% </w:t>
            </w:r>
            <w:r w:rsidRPr="00CD4BBB">
              <w:rPr>
                <w:rFonts w:ascii="Arial" w:hAnsi="Arial" w:cs="Arial"/>
                <w:shd w:val="clear" w:color="auto" w:fill="FFFFFF"/>
              </w:rPr>
              <w:t>Contributo L.R. 1/2008 a sostegno delle attività generali e di formazione</w:t>
            </w:r>
          </w:p>
        </w:tc>
        <w:tc>
          <w:tcPr>
            <w:tcW w:w="1704" w:type="pct"/>
            <w:vAlign w:val="center"/>
          </w:tcPr>
          <w:p w:rsidR="00785EAD" w:rsidRPr="00611FAC" w:rsidRDefault="00785EAD" w:rsidP="00611FAC">
            <w:pPr>
              <w:jc w:val="both"/>
              <w:rPr>
                <w:rFonts w:ascii="Arial" w:hAnsi="Arial" w:cs="Arial"/>
              </w:rPr>
            </w:pPr>
          </w:p>
        </w:tc>
      </w:tr>
      <w:tr w:rsidR="00785EAD">
        <w:trPr>
          <w:trHeight w:val="825"/>
        </w:trPr>
        <w:tc>
          <w:tcPr>
            <w:tcW w:w="746" w:type="pct"/>
            <w:vAlign w:val="center"/>
          </w:tcPr>
          <w:p w:rsidR="00785EAD" w:rsidRDefault="00785EAD" w:rsidP="00C558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Ministero del Lavoro e Politiche Sociali</w:t>
            </w:r>
          </w:p>
        </w:tc>
        <w:tc>
          <w:tcPr>
            <w:tcW w:w="585" w:type="pct"/>
            <w:vAlign w:val="center"/>
          </w:tcPr>
          <w:p w:rsidR="00785EAD" w:rsidRDefault="00785EAD" w:rsidP="00C5587A">
            <w:pPr>
              <w:ind w:right="3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441,59</w:t>
            </w:r>
          </w:p>
        </w:tc>
        <w:tc>
          <w:tcPr>
            <w:tcW w:w="575" w:type="pct"/>
            <w:vAlign w:val="center"/>
          </w:tcPr>
          <w:p w:rsidR="00785EAD" w:rsidRDefault="00785EAD" w:rsidP="00C55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30/05/2024</w:t>
            </w:r>
          </w:p>
        </w:tc>
        <w:tc>
          <w:tcPr>
            <w:tcW w:w="1390" w:type="pct"/>
            <w:vAlign w:val="center"/>
          </w:tcPr>
          <w:p w:rsidR="00785EAD" w:rsidRDefault="00785EAD" w:rsidP="00C558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Contributo per maggiori costi energia elettrica e gas</w:t>
            </w:r>
          </w:p>
        </w:tc>
        <w:tc>
          <w:tcPr>
            <w:tcW w:w="1704" w:type="pct"/>
            <w:vAlign w:val="center"/>
          </w:tcPr>
          <w:p w:rsidR="00785EAD" w:rsidRPr="00611FAC" w:rsidRDefault="00785EAD" w:rsidP="00611FAC">
            <w:pPr>
              <w:jc w:val="both"/>
              <w:rPr>
                <w:rFonts w:ascii="Arial" w:hAnsi="Arial" w:cs="Arial"/>
              </w:rPr>
            </w:pPr>
          </w:p>
        </w:tc>
      </w:tr>
      <w:tr w:rsidR="00785EAD">
        <w:trPr>
          <w:trHeight w:val="825"/>
        </w:trPr>
        <w:tc>
          <w:tcPr>
            <w:tcW w:w="746" w:type="pct"/>
            <w:vAlign w:val="center"/>
          </w:tcPr>
          <w:p w:rsidR="00785EAD" w:rsidRDefault="00785EAD" w:rsidP="00C558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BIM ADDA</w:t>
            </w:r>
          </w:p>
        </w:tc>
        <w:tc>
          <w:tcPr>
            <w:tcW w:w="585" w:type="pct"/>
            <w:vAlign w:val="center"/>
          </w:tcPr>
          <w:p w:rsidR="00785EAD" w:rsidRDefault="00785EAD" w:rsidP="00C5587A">
            <w:pPr>
              <w:ind w:right="3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2.000,00</w:t>
            </w:r>
          </w:p>
        </w:tc>
        <w:tc>
          <w:tcPr>
            <w:tcW w:w="575" w:type="pct"/>
            <w:vAlign w:val="center"/>
          </w:tcPr>
          <w:p w:rsidR="00785EAD" w:rsidRDefault="00785EAD" w:rsidP="00C55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04/06/2024</w:t>
            </w:r>
          </w:p>
        </w:tc>
        <w:tc>
          <w:tcPr>
            <w:tcW w:w="1390" w:type="pct"/>
            <w:vAlign w:val="center"/>
          </w:tcPr>
          <w:p w:rsidR="00785EAD" w:rsidRDefault="00785EAD" w:rsidP="00C558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Contributo attività 2023</w:t>
            </w:r>
          </w:p>
        </w:tc>
        <w:tc>
          <w:tcPr>
            <w:tcW w:w="1704" w:type="pct"/>
            <w:vAlign w:val="center"/>
          </w:tcPr>
          <w:p w:rsidR="00785EAD" w:rsidRPr="00611FAC" w:rsidRDefault="00785EAD" w:rsidP="00611FAC">
            <w:pPr>
              <w:jc w:val="both"/>
              <w:rPr>
                <w:rFonts w:ascii="Arial" w:hAnsi="Arial" w:cs="Arial"/>
              </w:rPr>
            </w:pPr>
          </w:p>
        </w:tc>
      </w:tr>
      <w:tr w:rsidR="00785EAD">
        <w:trPr>
          <w:trHeight w:val="825"/>
        </w:trPr>
        <w:tc>
          <w:tcPr>
            <w:tcW w:w="746" w:type="pct"/>
            <w:vAlign w:val="center"/>
          </w:tcPr>
          <w:p w:rsidR="00785EAD" w:rsidRPr="00611FAC" w:rsidRDefault="00785EAD" w:rsidP="004C7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Comune di Cedrasco</w:t>
            </w:r>
          </w:p>
        </w:tc>
        <w:tc>
          <w:tcPr>
            <w:tcW w:w="585" w:type="pct"/>
            <w:vAlign w:val="center"/>
          </w:tcPr>
          <w:p w:rsidR="00785EAD" w:rsidRPr="00611FAC" w:rsidRDefault="00785EAD" w:rsidP="00611FAC">
            <w:pPr>
              <w:ind w:right="3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575" w:type="pct"/>
            <w:vAlign w:val="center"/>
          </w:tcPr>
          <w:p w:rsidR="00785EAD" w:rsidRPr="00611FAC" w:rsidRDefault="00785EAD" w:rsidP="00611F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09/09/2024</w:t>
            </w:r>
          </w:p>
        </w:tc>
        <w:tc>
          <w:tcPr>
            <w:tcW w:w="1390" w:type="pct"/>
            <w:vAlign w:val="center"/>
          </w:tcPr>
          <w:p w:rsidR="00785EAD" w:rsidRPr="00CD4BBB" w:rsidRDefault="00785EAD" w:rsidP="00611F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Contributo attività 2024</w:t>
            </w:r>
          </w:p>
        </w:tc>
        <w:tc>
          <w:tcPr>
            <w:tcW w:w="1704" w:type="pct"/>
            <w:vAlign w:val="center"/>
          </w:tcPr>
          <w:p w:rsidR="00785EAD" w:rsidRPr="00611FAC" w:rsidRDefault="00785EAD" w:rsidP="00611FAC">
            <w:pPr>
              <w:jc w:val="both"/>
              <w:rPr>
                <w:rFonts w:ascii="Arial" w:hAnsi="Arial" w:cs="Arial"/>
              </w:rPr>
            </w:pPr>
          </w:p>
        </w:tc>
      </w:tr>
      <w:tr w:rsidR="00785EAD">
        <w:trPr>
          <w:trHeight w:val="825"/>
        </w:trPr>
        <w:tc>
          <w:tcPr>
            <w:tcW w:w="746" w:type="pct"/>
            <w:vAlign w:val="center"/>
          </w:tcPr>
          <w:p w:rsidR="00785EAD" w:rsidRPr="00611FAC" w:rsidRDefault="00785EAD" w:rsidP="004C7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Comune di Bianzone</w:t>
            </w:r>
          </w:p>
        </w:tc>
        <w:tc>
          <w:tcPr>
            <w:tcW w:w="585" w:type="pct"/>
            <w:vAlign w:val="center"/>
          </w:tcPr>
          <w:p w:rsidR="00785EAD" w:rsidRPr="00611FAC" w:rsidRDefault="00785EAD" w:rsidP="00611FAC">
            <w:pPr>
              <w:ind w:right="3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575" w:type="pct"/>
            <w:vAlign w:val="center"/>
          </w:tcPr>
          <w:p w:rsidR="00785EAD" w:rsidRPr="00611FAC" w:rsidRDefault="00785EAD" w:rsidP="00611F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04/11/2024</w:t>
            </w:r>
          </w:p>
        </w:tc>
        <w:tc>
          <w:tcPr>
            <w:tcW w:w="1390" w:type="pct"/>
            <w:vAlign w:val="center"/>
          </w:tcPr>
          <w:p w:rsidR="00785EAD" w:rsidRPr="00CD4BBB" w:rsidRDefault="00785EAD" w:rsidP="00611F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Contributo attività 2024</w:t>
            </w:r>
          </w:p>
        </w:tc>
        <w:tc>
          <w:tcPr>
            <w:tcW w:w="1704" w:type="pct"/>
            <w:vAlign w:val="center"/>
          </w:tcPr>
          <w:p w:rsidR="00785EAD" w:rsidRPr="00611FAC" w:rsidRDefault="00785EAD" w:rsidP="00611FAC">
            <w:pPr>
              <w:jc w:val="both"/>
              <w:rPr>
                <w:rFonts w:ascii="Arial" w:hAnsi="Arial" w:cs="Arial"/>
              </w:rPr>
            </w:pPr>
          </w:p>
        </w:tc>
      </w:tr>
      <w:tr w:rsidR="00785EAD">
        <w:trPr>
          <w:trHeight w:val="825"/>
        </w:trPr>
        <w:tc>
          <w:tcPr>
            <w:tcW w:w="746" w:type="pct"/>
            <w:vAlign w:val="center"/>
          </w:tcPr>
          <w:p w:rsidR="00785EAD" w:rsidRPr="00611FAC" w:rsidRDefault="00785EAD" w:rsidP="004C7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Comune di Novate Mezzola</w:t>
            </w:r>
          </w:p>
        </w:tc>
        <w:tc>
          <w:tcPr>
            <w:tcW w:w="585" w:type="pct"/>
            <w:vAlign w:val="center"/>
          </w:tcPr>
          <w:p w:rsidR="00785EAD" w:rsidRPr="00611FAC" w:rsidRDefault="00785EAD" w:rsidP="00611FAC">
            <w:pPr>
              <w:ind w:right="3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575" w:type="pct"/>
            <w:vAlign w:val="center"/>
          </w:tcPr>
          <w:p w:rsidR="00785EAD" w:rsidRPr="00611FAC" w:rsidRDefault="00785EAD" w:rsidP="00611F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25/11/2024</w:t>
            </w:r>
          </w:p>
        </w:tc>
        <w:tc>
          <w:tcPr>
            <w:tcW w:w="1390" w:type="pct"/>
            <w:vAlign w:val="center"/>
          </w:tcPr>
          <w:p w:rsidR="00785EAD" w:rsidRPr="00CD4BBB" w:rsidRDefault="00785EAD" w:rsidP="00611F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Contributo attività 2024</w:t>
            </w:r>
          </w:p>
        </w:tc>
        <w:tc>
          <w:tcPr>
            <w:tcW w:w="1704" w:type="pct"/>
            <w:vAlign w:val="center"/>
          </w:tcPr>
          <w:p w:rsidR="00785EAD" w:rsidRPr="00611FAC" w:rsidRDefault="00785EAD" w:rsidP="00611FAC">
            <w:pPr>
              <w:jc w:val="both"/>
              <w:rPr>
                <w:rFonts w:ascii="Arial" w:hAnsi="Arial" w:cs="Arial"/>
              </w:rPr>
            </w:pPr>
          </w:p>
        </w:tc>
      </w:tr>
      <w:tr w:rsidR="00785EAD">
        <w:trPr>
          <w:trHeight w:val="825"/>
        </w:trPr>
        <w:tc>
          <w:tcPr>
            <w:tcW w:w="746" w:type="pct"/>
            <w:vAlign w:val="center"/>
          </w:tcPr>
          <w:p w:rsidR="00785EAD" w:rsidRPr="00611FAC" w:rsidRDefault="00785EAD" w:rsidP="00C558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Comune di Ponte in Valtellina</w:t>
            </w:r>
          </w:p>
        </w:tc>
        <w:tc>
          <w:tcPr>
            <w:tcW w:w="585" w:type="pct"/>
            <w:vAlign w:val="center"/>
          </w:tcPr>
          <w:p w:rsidR="00785EAD" w:rsidRPr="00611FAC" w:rsidRDefault="00785EAD" w:rsidP="00C5587A">
            <w:pPr>
              <w:ind w:right="3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250,00</w:t>
            </w:r>
          </w:p>
        </w:tc>
        <w:tc>
          <w:tcPr>
            <w:tcW w:w="575" w:type="pct"/>
            <w:vAlign w:val="center"/>
          </w:tcPr>
          <w:p w:rsidR="00785EAD" w:rsidRPr="00611FAC" w:rsidRDefault="00785EAD" w:rsidP="00C55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27/12/2024</w:t>
            </w:r>
          </w:p>
        </w:tc>
        <w:tc>
          <w:tcPr>
            <w:tcW w:w="1390" w:type="pct"/>
            <w:vAlign w:val="center"/>
          </w:tcPr>
          <w:p w:rsidR="00785EAD" w:rsidRPr="00CD4BBB" w:rsidRDefault="00785EAD" w:rsidP="00C558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Contributo attività 2024</w:t>
            </w:r>
          </w:p>
        </w:tc>
        <w:tc>
          <w:tcPr>
            <w:tcW w:w="1704" w:type="pct"/>
            <w:vAlign w:val="center"/>
          </w:tcPr>
          <w:p w:rsidR="00785EAD" w:rsidRPr="00611FAC" w:rsidRDefault="00785EAD" w:rsidP="00611FAC">
            <w:pPr>
              <w:jc w:val="both"/>
              <w:rPr>
                <w:rFonts w:ascii="Arial" w:hAnsi="Arial" w:cs="Arial"/>
              </w:rPr>
            </w:pPr>
          </w:p>
        </w:tc>
      </w:tr>
    </w:tbl>
    <w:p w:rsidR="00785EAD" w:rsidRPr="00BA5948" w:rsidRDefault="00785EAD" w:rsidP="0057053E">
      <w:pPr>
        <w:spacing w:line="360" w:lineRule="auto"/>
        <w:ind w:left="284"/>
        <w:jc w:val="both"/>
        <w:rPr>
          <w:rFonts w:ascii="Arial" w:hAnsi="Arial" w:cs="Arial"/>
        </w:rPr>
      </w:pPr>
    </w:p>
    <w:sectPr w:rsidR="00785EAD" w:rsidRPr="00BA5948" w:rsidSect="00B65F02">
      <w:headerReference w:type="even" r:id="rId7"/>
      <w:headerReference w:type="default" r:id="rId8"/>
      <w:footerReference w:type="even" r:id="rId9"/>
      <w:pgSz w:w="16838" w:h="11906" w:orient="landscape" w:code="9"/>
      <w:pgMar w:top="1134" w:right="1134" w:bottom="454" w:left="1134" w:header="56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EAD" w:rsidRDefault="00785EAD">
      <w:r>
        <w:separator/>
      </w:r>
    </w:p>
  </w:endnote>
  <w:endnote w:type="continuationSeparator" w:id="0">
    <w:p w:rsidR="00785EAD" w:rsidRDefault="00785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EAD" w:rsidRDefault="00785E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5EAD" w:rsidRDefault="00785E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EAD" w:rsidRDefault="00785EAD">
      <w:r>
        <w:separator/>
      </w:r>
    </w:p>
  </w:footnote>
  <w:footnote w:type="continuationSeparator" w:id="0">
    <w:p w:rsidR="00785EAD" w:rsidRDefault="00785E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EAD" w:rsidRDefault="00785E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5EAD" w:rsidRDefault="00785E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EAD" w:rsidRPr="00705632" w:rsidRDefault="00785EAD">
    <w:pPr>
      <w:pStyle w:val="Header"/>
      <w:spacing w:line="460" w:lineRule="exact"/>
      <w:jc w:val="center"/>
      <w:rPr>
        <w:b/>
        <w:bCs/>
        <w:color w:val="333333"/>
        <w:sz w:val="3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59.5pt;margin-top:-12.25pt;width:119.65pt;height:84.7pt;z-index:251660288">
          <v:imagedata r:id="rId1" o:title=""/>
        </v:shape>
      </w:pict>
    </w:r>
    <w:r w:rsidRPr="00705632">
      <w:rPr>
        <w:b/>
        <w:bCs/>
        <w:color w:val="333333"/>
        <w:sz w:val="32"/>
        <w:szCs w:val="32"/>
      </w:rPr>
      <w:t>Unione Italiana dei Ciechi e degli Ipovedenti</w:t>
    </w:r>
  </w:p>
  <w:p w:rsidR="00785EAD" w:rsidRPr="00705632" w:rsidRDefault="00785EAD">
    <w:pPr>
      <w:pStyle w:val="Header"/>
      <w:jc w:val="center"/>
      <w:rPr>
        <w:b/>
        <w:bCs/>
        <w:i/>
        <w:iCs/>
        <w:color w:val="333333"/>
        <w:sz w:val="28"/>
        <w:szCs w:val="28"/>
      </w:rPr>
    </w:pPr>
    <w:r>
      <w:rPr>
        <w:b/>
        <w:bCs/>
        <w:i/>
        <w:iCs/>
        <w:color w:val="333333"/>
        <w:sz w:val="28"/>
        <w:szCs w:val="28"/>
      </w:rPr>
      <w:t>ETS</w:t>
    </w:r>
    <w:r w:rsidRPr="00705632">
      <w:rPr>
        <w:b/>
        <w:bCs/>
        <w:i/>
        <w:iCs/>
        <w:color w:val="333333"/>
        <w:sz w:val="28"/>
        <w:szCs w:val="28"/>
      </w:rPr>
      <w:t>-</w:t>
    </w:r>
    <w:r>
      <w:rPr>
        <w:b/>
        <w:bCs/>
        <w:i/>
        <w:iCs/>
        <w:color w:val="333333"/>
        <w:sz w:val="28"/>
        <w:szCs w:val="28"/>
      </w:rPr>
      <w:t xml:space="preserve"> </w:t>
    </w:r>
    <w:r w:rsidRPr="00705632">
      <w:rPr>
        <w:b/>
        <w:bCs/>
        <w:i/>
        <w:iCs/>
        <w:color w:val="333333"/>
        <w:sz w:val="28"/>
        <w:szCs w:val="28"/>
      </w:rPr>
      <w:t>APS</w:t>
    </w:r>
  </w:p>
  <w:p w:rsidR="00785EAD" w:rsidRPr="009E66B7" w:rsidRDefault="00785EAD" w:rsidP="003B0BBC">
    <w:pPr>
      <w:pStyle w:val="Header"/>
      <w:spacing w:before="120" w:after="120"/>
      <w:jc w:val="center"/>
      <w:rPr>
        <w:b/>
        <w:bCs/>
        <w:color w:val="333333"/>
        <w:sz w:val="28"/>
        <w:szCs w:val="28"/>
      </w:rPr>
    </w:pPr>
    <w:r w:rsidRPr="009E66B7">
      <w:rPr>
        <w:b/>
        <w:bCs/>
        <w:color w:val="333333"/>
        <w:sz w:val="28"/>
        <w:szCs w:val="28"/>
      </w:rPr>
      <w:t>Sezione Territoriale di Sondrio</w:t>
    </w:r>
  </w:p>
  <w:p w:rsidR="00785EAD" w:rsidRPr="00CB2598" w:rsidRDefault="00785EAD" w:rsidP="003B0BBC">
    <w:pPr>
      <w:pStyle w:val="Footer"/>
      <w:spacing w:after="120"/>
      <w:jc w:val="center"/>
      <w:rPr>
        <w:b/>
        <w:bCs/>
        <w:color w:val="333333"/>
        <w:sz w:val="16"/>
        <w:szCs w:val="16"/>
      </w:rPr>
    </w:pPr>
    <w:r w:rsidRPr="00CB2598">
      <w:rPr>
        <w:b/>
        <w:bCs/>
        <w:color w:val="333333"/>
        <w:spacing w:val="-2"/>
        <w:sz w:val="16"/>
        <w:szCs w:val="16"/>
      </w:rPr>
      <w:t xml:space="preserve">Via </w:t>
    </w:r>
    <w:r>
      <w:rPr>
        <w:b/>
        <w:bCs/>
        <w:color w:val="333333"/>
        <w:spacing w:val="-2"/>
        <w:sz w:val="16"/>
        <w:szCs w:val="16"/>
      </w:rPr>
      <w:t>Fiume n.24 23100 Sondrio</w:t>
    </w:r>
    <w:r w:rsidRPr="00CB2598">
      <w:rPr>
        <w:b/>
        <w:bCs/>
        <w:color w:val="333333"/>
        <w:spacing w:val="-2"/>
        <w:sz w:val="16"/>
        <w:szCs w:val="16"/>
      </w:rPr>
      <w:t xml:space="preserve"> –</w:t>
    </w:r>
    <w:r>
      <w:rPr>
        <w:b/>
        <w:bCs/>
        <w:color w:val="333333"/>
        <w:spacing w:val="-2"/>
        <w:sz w:val="16"/>
        <w:szCs w:val="16"/>
      </w:rPr>
      <w:t xml:space="preserve"> web: www.uicso.it</w:t>
    </w:r>
  </w:p>
  <w:p w:rsidR="00785EAD" w:rsidRPr="003B0BBC" w:rsidRDefault="00785EAD">
    <w:pPr>
      <w:pStyle w:val="Header"/>
      <w:rPr>
        <w:color w:val="333333"/>
        <w:sz w:val="26"/>
        <w:szCs w:val="26"/>
      </w:rPr>
    </w:pPr>
    <w:r w:rsidRPr="00001D96">
      <w:rPr>
        <w:color w:val="333333"/>
        <w:sz w:val="26"/>
        <w:szCs w:val="26"/>
      </w:rPr>
      <w:pict>
        <v:rect id="_x0000_i1026" style="width:0;height:1.5pt" o:hralign="center" o:hrstd="t" o:hr="t" fillcolor="#a0a0a0" stroked="f"/>
      </w:pict>
    </w:r>
  </w:p>
  <w:p w:rsidR="00785EAD" w:rsidRDefault="00785EAD">
    <w:pPr>
      <w:pStyle w:val="Header"/>
      <w:rPr>
        <w:i/>
        <w:iCs/>
        <w:color w:val="333333"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1194"/>
    <w:multiLevelType w:val="hybridMultilevel"/>
    <w:tmpl w:val="D4147A7C"/>
    <w:lvl w:ilvl="0" w:tplc="C85E56F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1">
    <w:nsid w:val="479C70EB"/>
    <w:multiLevelType w:val="hybridMultilevel"/>
    <w:tmpl w:val="52F60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BBC"/>
    <w:rsid w:val="00001D96"/>
    <w:rsid w:val="00002E4B"/>
    <w:rsid w:val="00023EF0"/>
    <w:rsid w:val="000423EC"/>
    <w:rsid w:val="00045D5E"/>
    <w:rsid w:val="0007470C"/>
    <w:rsid w:val="000751E8"/>
    <w:rsid w:val="000C599D"/>
    <w:rsid w:val="000E0426"/>
    <w:rsid w:val="000F2160"/>
    <w:rsid w:val="000F5EC5"/>
    <w:rsid w:val="001A745E"/>
    <w:rsid w:val="001F604A"/>
    <w:rsid w:val="00200ECB"/>
    <w:rsid w:val="00227A2C"/>
    <w:rsid w:val="002362D1"/>
    <w:rsid w:val="00262CDD"/>
    <w:rsid w:val="002706A9"/>
    <w:rsid w:val="00275C60"/>
    <w:rsid w:val="002806BB"/>
    <w:rsid w:val="0029524F"/>
    <w:rsid w:val="002A5688"/>
    <w:rsid w:val="002C1C2D"/>
    <w:rsid w:val="002F3D15"/>
    <w:rsid w:val="0030342C"/>
    <w:rsid w:val="00305B29"/>
    <w:rsid w:val="00306DC3"/>
    <w:rsid w:val="00323244"/>
    <w:rsid w:val="00326206"/>
    <w:rsid w:val="00326FA8"/>
    <w:rsid w:val="00342949"/>
    <w:rsid w:val="003440EA"/>
    <w:rsid w:val="00367406"/>
    <w:rsid w:val="0038630F"/>
    <w:rsid w:val="003B0BBC"/>
    <w:rsid w:val="003C4EF8"/>
    <w:rsid w:val="003D69BC"/>
    <w:rsid w:val="003E7AAA"/>
    <w:rsid w:val="00406392"/>
    <w:rsid w:val="00407BA3"/>
    <w:rsid w:val="00415F47"/>
    <w:rsid w:val="0044580D"/>
    <w:rsid w:val="004635F5"/>
    <w:rsid w:val="00490720"/>
    <w:rsid w:val="004B3E15"/>
    <w:rsid w:val="004C7221"/>
    <w:rsid w:val="004D767F"/>
    <w:rsid w:val="004E026A"/>
    <w:rsid w:val="004F0769"/>
    <w:rsid w:val="004F0D0F"/>
    <w:rsid w:val="005225A9"/>
    <w:rsid w:val="00526F56"/>
    <w:rsid w:val="00562FA0"/>
    <w:rsid w:val="0057053E"/>
    <w:rsid w:val="00577760"/>
    <w:rsid w:val="005A1FF6"/>
    <w:rsid w:val="005B394F"/>
    <w:rsid w:val="005B68B6"/>
    <w:rsid w:val="005E3556"/>
    <w:rsid w:val="005E76AD"/>
    <w:rsid w:val="005F02B2"/>
    <w:rsid w:val="006015BD"/>
    <w:rsid w:val="00604F24"/>
    <w:rsid w:val="00611FAC"/>
    <w:rsid w:val="00612940"/>
    <w:rsid w:val="00615C18"/>
    <w:rsid w:val="00623E15"/>
    <w:rsid w:val="006248B4"/>
    <w:rsid w:val="0063566E"/>
    <w:rsid w:val="00650A32"/>
    <w:rsid w:val="00661407"/>
    <w:rsid w:val="0066155D"/>
    <w:rsid w:val="0067467E"/>
    <w:rsid w:val="00684077"/>
    <w:rsid w:val="006C22AD"/>
    <w:rsid w:val="006E19A9"/>
    <w:rsid w:val="006E2578"/>
    <w:rsid w:val="006E7D32"/>
    <w:rsid w:val="00705632"/>
    <w:rsid w:val="00711BEE"/>
    <w:rsid w:val="00724AE7"/>
    <w:rsid w:val="00730DB4"/>
    <w:rsid w:val="00741A88"/>
    <w:rsid w:val="00745396"/>
    <w:rsid w:val="007511D3"/>
    <w:rsid w:val="0076125D"/>
    <w:rsid w:val="00775403"/>
    <w:rsid w:val="00785EAD"/>
    <w:rsid w:val="00792729"/>
    <w:rsid w:val="0079524D"/>
    <w:rsid w:val="007A21DF"/>
    <w:rsid w:val="007B1989"/>
    <w:rsid w:val="007B65E6"/>
    <w:rsid w:val="007E594F"/>
    <w:rsid w:val="0080583B"/>
    <w:rsid w:val="00816B82"/>
    <w:rsid w:val="008217FA"/>
    <w:rsid w:val="00833461"/>
    <w:rsid w:val="00861CF0"/>
    <w:rsid w:val="00863F40"/>
    <w:rsid w:val="0087723F"/>
    <w:rsid w:val="00893B95"/>
    <w:rsid w:val="008A0DF6"/>
    <w:rsid w:val="008D2980"/>
    <w:rsid w:val="008F34A6"/>
    <w:rsid w:val="009111FF"/>
    <w:rsid w:val="009169DD"/>
    <w:rsid w:val="00930A1C"/>
    <w:rsid w:val="00936A3C"/>
    <w:rsid w:val="009672A5"/>
    <w:rsid w:val="00975545"/>
    <w:rsid w:val="00992A1C"/>
    <w:rsid w:val="009A5F14"/>
    <w:rsid w:val="009B361E"/>
    <w:rsid w:val="009C7DC9"/>
    <w:rsid w:val="009D3845"/>
    <w:rsid w:val="009D4A7D"/>
    <w:rsid w:val="009E2CBF"/>
    <w:rsid w:val="009E66B7"/>
    <w:rsid w:val="00A048A3"/>
    <w:rsid w:val="00A16BAC"/>
    <w:rsid w:val="00A1797C"/>
    <w:rsid w:val="00A417F9"/>
    <w:rsid w:val="00A42B1A"/>
    <w:rsid w:val="00A465A0"/>
    <w:rsid w:val="00A642B5"/>
    <w:rsid w:val="00A66E6A"/>
    <w:rsid w:val="00A6729D"/>
    <w:rsid w:val="00AD0DD1"/>
    <w:rsid w:val="00AF4C63"/>
    <w:rsid w:val="00AF4E6F"/>
    <w:rsid w:val="00B04B87"/>
    <w:rsid w:val="00B27B59"/>
    <w:rsid w:val="00B52012"/>
    <w:rsid w:val="00B65F02"/>
    <w:rsid w:val="00B94568"/>
    <w:rsid w:val="00BA5948"/>
    <w:rsid w:val="00BC7977"/>
    <w:rsid w:val="00BD71FA"/>
    <w:rsid w:val="00BF05EB"/>
    <w:rsid w:val="00C32B73"/>
    <w:rsid w:val="00C35FB2"/>
    <w:rsid w:val="00C41929"/>
    <w:rsid w:val="00C53350"/>
    <w:rsid w:val="00C5587A"/>
    <w:rsid w:val="00C76908"/>
    <w:rsid w:val="00C8128F"/>
    <w:rsid w:val="00C94032"/>
    <w:rsid w:val="00CA19C5"/>
    <w:rsid w:val="00CB187F"/>
    <w:rsid w:val="00CB2598"/>
    <w:rsid w:val="00CB4C71"/>
    <w:rsid w:val="00CC7E01"/>
    <w:rsid w:val="00CD4BBB"/>
    <w:rsid w:val="00D1626E"/>
    <w:rsid w:val="00D16C1C"/>
    <w:rsid w:val="00D27B54"/>
    <w:rsid w:val="00D354DA"/>
    <w:rsid w:val="00D40B43"/>
    <w:rsid w:val="00D53A3A"/>
    <w:rsid w:val="00D55640"/>
    <w:rsid w:val="00D818D7"/>
    <w:rsid w:val="00DA421E"/>
    <w:rsid w:val="00DC26A4"/>
    <w:rsid w:val="00DC3323"/>
    <w:rsid w:val="00DD476B"/>
    <w:rsid w:val="00DE1F5A"/>
    <w:rsid w:val="00DE2586"/>
    <w:rsid w:val="00DF4199"/>
    <w:rsid w:val="00E3441C"/>
    <w:rsid w:val="00E40675"/>
    <w:rsid w:val="00E41D3D"/>
    <w:rsid w:val="00E43C12"/>
    <w:rsid w:val="00E73482"/>
    <w:rsid w:val="00EA7828"/>
    <w:rsid w:val="00EB67CB"/>
    <w:rsid w:val="00EC20B7"/>
    <w:rsid w:val="00EC2C2B"/>
    <w:rsid w:val="00EC7BF6"/>
    <w:rsid w:val="00ED4006"/>
    <w:rsid w:val="00F262D6"/>
    <w:rsid w:val="00F367B5"/>
    <w:rsid w:val="00F36E1D"/>
    <w:rsid w:val="00F44BAB"/>
    <w:rsid w:val="00F54274"/>
    <w:rsid w:val="00F72638"/>
    <w:rsid w:val="00F77F5D"/>
    <w:rsid w:val="00F835BB"/>
    <w:rsid w:val="00F85EFB"/>
    <w:rsid w:val="00F93B7B"/>
    <w:rsid w:val="00F93F3A"/>
    <w:rsid w:val="00FA5843"/>
    <w:rsid w:val="00FB645B"/>
    <w:rsid w:val="00FC5457"/>
    <w:rsid w:val="00FE269D"/>
    <w:rsid w:val="00FE5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40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7406"/>
    <w:pPr>
      <w:keepNext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367406"/>
    <w:pPr>
      <w:keepNext/>
      <w:outlineLvl w:val="1"/>
    </w:pPr>
    <w:rPr>
      <w:rFonts w:ascii="Arial" w:hAnsi="Arial" w:cs="Arial"/>
      <w:b/>
      <w:bCs/>
      <w:sz w:val="12"/>
      <w:szCs w:val="12"/>
      <w:lang w:val="fr-F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7406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367406"/>
    <w:pPr>
      <w:keepNext/>
      <w:jc w:val="center"/>
      <w:outlineLvl w:val="3"/>
    </w:pPr>
    <w:rPr>
      <w:rFonts w:ascii="Arial" w:hAnsi="Arial" w:cs="Arial"/>
      <w:b/>
      <w:bCs/>
      <w:sz w:val="12"/>
      <w:szCs w:val="12"/>
      <w:lang w:val="fr-F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0583B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4192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419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4192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41929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80583B"/>
    <w:rPr>
      <w:rFonts w:ascii="Calibri" w:hAnsi="Calibri" w:cs="Calibr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36740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1929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rsid w:val="00367406"/>
  </w:style>
  <w:style w:type="paragraph" w:styleId="Footer">
    <w:name w:val="footer"/>
    <w:basedOn w:val="Normal"/>
    <w:link w:val="FooterChar"/>
    <w:uiPriority w:val="99"/>
    <w:semiHidden/>
    <w:rsid w:val="0036740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1929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367406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41929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367406"/>
    <w:pPr>
      <w:ind w:firstLine="708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929"/>
    <w:rPr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367406"/>
  </w:style>
  <w:style w:type="paragraph" w:styleId="BodyText2">
    <w:name w:val="Body Text 2"/>
    <w:basedOn w:val="Normal"/>
    <w:link w:val="BodyText2Char"/>
    <w:uiPriority w:val="99"/>
    <w:semiHidden/>
    <w:rsid w:val="00367406"/>
    <w:rPr>
      <w:rFonts w:ascii="Arial" w:hAnsi="Arial" w:cs="Arial"/>
      <w:color w:val="333333"/>
      <w:spacing w:val="-2"/>
      <w:sz w:val="14"/>
      <w:szCs w:val="1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41929"/>
    <w:rPr>
      <w:sz w:val="24"/>
      <w:szCs w:val="24"/>
    </w:rPr>
  </w:style>
  <w:style w:type="paragraph" w:styleId="NoSpacing">
    <w:name w:val="No Spacing"/>
    <w:uiPriority w:val="99"/>
    <w:qFormat/>
    <w:rsid w:val="00045D5E"/>
    <w:rPr>
      <w:rFonts w:ascii="Calibri" w:hAnsi="Calibri"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812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2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7723F"/>
    <w:rPr>
      <w:color w:val="0000FF"/>
      <w:u w:val="single"/>
    </w:rPr>
  </w:style>
  <w:style w:type="table" w:styleId="TableGrid">
    <w:name w:val="Table Grid"/>
    <w:basedOn w:val="TableNormal"/>
    <w:uiPriority w:val="99"/>
    <w:rsid w:val="00BA59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7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\Dati\U.I.C.I\Modelli%20e%20stampati\Modelli\Carta%20INTESTATA%20REGIONA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REGIONALE.dotx</Template>
  <TotalTime>509</TotalTime>
  <Pages>2</Pages>
  <Words>152</Words>
  <Characters>869</Characters>
  <Application>Microsoft Office Outlook</Application>
  <DocSecurity>0</DocSecurity>
  <Lines>0</Lines>
  <Paragraphs>0</Paragraphs>
  <ScaleCrop>false</ScaleCrop>
  <Company>UICSC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 CSL/fs</dc:title>
  <dc:subject/>
  <dc:creator>utente</dc:creator>
  <cp:keywords/>
  <dc:description/>
  <cp:lastModifiedBy>UICSO</cp:lastModifiedBy>
  <cp:revision>21</cp:revision>
  <cp:lastPrinted>2019-04-11T13:20:00Z</cp:lastPrinted>
  <dcterms:created xsi:type="dcterms:W3CDTF">2019-04-01T12:56:00Z</dcterms:created>
  <dcterms:modified xsi:type="dcterms:W3CDTF">2025-04-17T09:20:00Z</dcterms:modified>
</cp:coreProperties>
</file>